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rimbank-profile"/>
    <w:p>
      <w:pPr>
        <w:pStyle w:val="Heading1"/>
      </w:pPr>
      <w:r>
        <w:t xml:space="preserve">Brimbank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196,046          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Brimbank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102,646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Brimbank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21,480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10,515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$48,508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$11,777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92,577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13,472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13,299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13,242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10,493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7,901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36,562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37,424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86,928.87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79,218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2025-02-12T02:22:24Z</dcterms:created>
  <dcterms:modified xsi:type="dcterms:W3CDTF">2025-02-12T02:22:24Z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